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AC" w:rsidRDefault="003211AC" w:rsidP="003211AC">
      <w:pPr>
        <w:jc w:val="center"/>
        <w:rPr>
          <w:rFonts w:cs="Titr"/>
          <w:b/>
          <w:bCs/>
          <w:sz w:val="32"/>
          <w:szCs w:val="32"/>
          <w:rtl/>
          <w:lang w:bidi="fa-IR"/>
        </w:rPr>
      </w:pPr>
      <w:r w:rsidRPr="003211AC">
        <w:rPr>
          <w:rFonts w:cs="Titr" w:hint="cs"/>
          <w:b/>
          <w:bCs/>
          <w:sz w:val="32"/>
          <w:szCs w:val="32"/>
          <w:rtl/>
          <w:lang w:bidi="fa-IR"/>
        </w:rPr>
        <w:t>فرم درخواست تشكيل پرونده</w:t>
      </w:r>
      <w:r w:rsidR="002F5278">
        <w:rPr>
          <w:rFonts w:cs="Titr" w:hint="cs"/>
          <w:b/>
          <w:bCs/>
          <w:sz w:val="32"/>
          <w:szCs w:val="32"/>
          <w:rtl/>
          <w:lang w:bidi="fa-IR"/>
        </w:rPr>
        <w:t xml:space="preserve">- ايرانيان مقيم </w:t>
      </w:r>
    </w:p>
    <w:p w:rsidR="00F7053C" w:rsidRDefault="003211AC" w:rsidP="003211AC">
      <w:pPr>
        <w:rPr>
          <w:rFonts w:cs="B Nazanin"/>
          <w:b/>
          <w:bCs/>
          <w:sz w:val="22"/>
          <w:szCs w:val="22"/>
          <w:rtl/>
          <w:lang w:bidi="fa-IR"/>
        </w:rPr>
      </w:pPr>
      <w:r w:rsidRPr="003211AC">
        <w:rPr>
          <w:rFonts w:cs="B Nazanin" w:hint="cs"/>
          <w:sz w:val="22"/>
          <w:szCs w:val="22"/>
          <w:highlight w:val="red"/>
          <w:rtl/>
          <w:lang w:bidi="fa-IR"/>
        </w:rPr>
        <w:t>توجه : لطفا به تمام سوالات با خط خوانا پاسخ كامل دهيد</w:t>
      </w:r>
      <w:r w:rsidRPr="003211AC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3211AC" w:rsidTr="003211AC">
        <w:tc>
          <w:tcPr>
            <w:tcW w:w="10682" w:type="dxa"/>
          </w:tcPr>
          <w:p w:rsidR="003211AC" w:rsidRDefault="003211AC" w:rsidP="003211AC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مشخصات درخواست كننده : </w:t>
            </w:r>
          </w:p>
          <w:p w:rsidR="003211AC" w:rsidRDefault="003211AC" w:rsidP="003211A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:                             نام خانوادگي :                              شماره شناسنامه :                        حوزه :</w:t>
            </w:r>
          </w:p>
          <w:p w:rsidR="003211AC" w:rsidRDefault="003211AC" w:rsidP="003211A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صادره از :                      تاريخ تولد :     /      /        13         محل تولد :                                نام پدر: </w:t>
            </w:r>
          </w:p>
          <w:p w:rsidR="003211AC" w:rsidRDefault="001906EE" w:rsidP="003211A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06EE"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w:pict>
                <v:rect id="_x0000_s1030" style="position:absolute;left:0;text-align:left;margin-left:363pt;margin-top:8.65pt;width:12.75pt;height:7.15pt;z-index:251662336">
                  <w10:wrap anchorx="page"/>
                </v:rect>
              </w:pict>
            </w:r>
            <w:r w:rsidRPr="001906EE"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w:pict>
                <v:rect id="_x0000_s1029" style="position:absolute;left:0;text-align:left;margin-left:413.25pt;margin-top:8.7pt;width:12.75pt;height:7.15pt;z-index:251661312">
                  <w10:wrap anchorx="page"/>
                </v:rect>
              </w:pict>
            </w:r>
            <w:r w:rsidR="003211A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وضعيت تاهل :  مجرد        متاهل                                       شماره ملي:                                شغل: </w:t>
            </w:r>
          </w:p>
          <w:p w:rsidR="003211AC" w:rsidRPr="003211AC" w:rsidRDefault="003211AC" w:rsidP="003211A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همسر :                      نام خانوادگي همسر :                                                                تعداد فرزندان : </w:t>
            </w:r>
          </w:p>
        </w:tc>
      </w:tr>
    </w:tbl>
    <w:p w:rsidR="003211AC" w:rsidRDefault="003211AC" w:rsidP="003211AC">
      <w:pPr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0682"/>
      </w:tblGrid>
      <w:tr w:rsidR="003211AC" w:rsidRPr="00CD18CD" w:rsidTr="003211AC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1AC" w:rsidRPr="00CD18CD" w:rsidRDefault="003211AC" w:rsidP="00CD18CD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آخرين مدرك تحصيلي:                                                       رشته تحصيلي‌:</w:t>
            </w:r>
          </w:p>
        </w:tc>
      </w:tr>
    </w:tbl>
    <w:p w:rsidR="003211AC" w:rsidRDefault="003211AC" w:rsidP="003211AC">
      <w:pPr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0682"/>
      </w:tblGrid>
      <w:tr w:rsidR="003211AC" w:rsidRPr="00CD18CD" w:rsidTr="003211AC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1AC" w:rsidRPr="00CD18CD" w:rsidRDefault="003211AC" w:rsidP="00CD18CD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گذرنامه :                                               تاريخ صدور :                   </w:t>
            </w:r>
            <w:r w:rsid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محل صدور : </w:t>
            </w:r>
          </w:p>
          <w:p w:rsidR="003211AC" w:rsidRPr="00CD18CD" w:rsidRDefault="001906EE" w:rsidP="003211A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28" style="position:absolute;left:0;text-align:left;margin-left:32.25pt;margin-top:4.4pt;width:12.75pt;height:7.15pt;z-index:251660288">
                  <w10:wrap anchorx="page"/>
                </v:rect>
              </w:pict>
            </w: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27" style="position:absolute;left:0;text-align:left;margin-left:240.75pt;margin-top:4.4pt;width:12.75pt;height:7.15pt;z-index:251659264">
                  <w10:wrap anchorx="page"/>
                </v:rect>
              </w:pict>
            </w: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26" style="position:absolute;left:0;text-align:left;margin-left:354pt;margin-top:4.4pt;width:12.75pt;height:7.15pt;z-index:251658240">
                  <w10:wrap anchorx="page"/>
                </v:rect>
              </w:pict>
            </w:r>
            <w:r w:rsidR="003211AC"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>وضعيت نظام وظيفه :       مشمول                    خدمت كرده                   معاف ( تحصيلي، پزشكي ، دائم)</w:t>
            </w:r>
          </w:p>
        </w:tc>
      </w:tr>
    </w:tbl>
    <w:p w:rsidR="003211AC" w:rsidRDefault="003211AC" w:rsidP="003211AC">
      <w:pPr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0682"/>
      </w:tblGrid>
      <w:tr w:rsidR="00CD18CD" w:rsidRPr="00CD18CD" w:rsidTr="00CD18CD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18CD" w:rsidRPr="00CD18CD" w:rsidRDefault="001906EE" w:rsidP="002F527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06EE"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  <w:pict>
                <v:rect id="_x0000_s1034" style="position:absolute;left:0;text-align:left;margin-left:182.25pt;margin-top:7.95pt;width:12.75pt;height:7.15pt;z-index:251666432">
                  <w10:wrap anchorx="page"/>
                </v:rect>
              </w:pict>
            </w: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33" style="position:absolute;left:0;text-align:left;margin-left:231.75pt;margin-top:7.95pt;width:12.75pt;height:7.15pt;z-index:251665408">
                  <w10:wrap anchorx="page"/>
                </v:rect>
              </w:pict>
            </w: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31" style="position:absolute;left:0;text-align:left;margin-left:406.5pt;margin-top:7.95pt;width:12.75pt;height:7.15pt;z-index:251663360">
                  <w10:wrap anchorx="page"/>
                </v:rect>
              </w:pict>
            </w: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32" style="position:absolute;left:0;text-align:left;margin-left:298.5pt;margin-top:7.95pt;width:12.75pt;height:7.15pt;z-index:251664384">
                  <w10:wrap anchorx="page"/>
                </v:rect>
              </w:pict>
            </w:r>
            <w:r w:rsidR="00CD18CD"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نوع كارت اقامت : مليت         يكساله با حق كار          تحصيلي        غيره </w:t>
            </w:r>
          </w:p>
          <w:p w:rsidR="00CD18CD" w:rsidRPr="00CD18CD" w:rsidRDefault="001906EE" w:rsidP="002F527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42" style="position:absolute;left:0;text-align:left;margin-left:115.5pt;margin-top:6.35pt;width:12.75pt;height:7.15pt;z-index:251674624">
                  <w10:wrap anchorx="page"/>
                </v:rect>
              </w:pict>
            </w: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41" style="position:absolute;left:0;text-align:left;margin-left:169.5pt;margin-top:6.35pt;width:12.75pt;height:7.15pt;z-index:251673600">
                  <w10:wrap anchorx="page"/>
                </v:rect>
              </w:pict>
            </w: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40" style="position:absolute;left:0;text-align:left;margin-left:231.75pt;margin-top:6.35pt;width:12.75pt;height:7.15pt;z-index:251672576">
                  <w10:wrap anchorx="page"/>
                </v:rect>
              </w:pict>
            </w: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39" style="position:absolute;left:0;text-align:left;margin-left:290.25pt;margin-top:6.35pt;width:12.75pt;height:7.15pt;z-index:251671552">
                  <w10:wrap anchorx="page"/>
                </v:rect>
              </w:pict>
            </w: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38" style="position:absolute;left:0;text-align:left;margin-left:357.75pt;margin-top:6.35pt;width:12.75pt;height:7.15pt;z-index:251670528">
                  <w10:wrap anchorx="page"/>
                </v:rect>
              </w:pict>
            </w:r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ect id="_x0000_s1037" style="position:absolute;left:0;text-align:left;margin-left:393.75pt;margin-top:6.35pt;width:12.75pt;height:7.15pt;z-index:251669504">
                  <w10:wrap anchorx="page"/>
                </v:rect>
              </w:pict>
            </w:r>
            <w:r w:rsidR="00CD18CD"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علت اقامت :       مهاجرت        كار         تجارت         تحصيل        مطالعاتي         غيره </w:t>
            </w:r>
          </w:p>
        </w:tc>
      </w:tr>
    </w:tbl>
    <w:p w:rsidR="00CD18CD" w:rsidRDefault="00CD18CD" w:rsidP="003211AC">
      <w:pPr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0682"/>
      </w:tblGrid>
      <w:tr w:rsidR="00CD18CD" w:rsidTr="00CD18CD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18CD" w:rsidRPr="00CD18CD" w:rsidRDefault="00CD18CD" w:rsidP="003211A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محل اقامت در نخجوان : </w:t>
            </w:r>
          </w:p>
          <w:p w:rsidR="00CD18CD" w:rsidRPr="00CD18CD" w:rsidRDefault="00CD18CD" w:rsidP="003211A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ثابت :                                                                    تلفن همراه : </w:t>
            </w:r>
          </w:p>
          <w:p w:rsidR="00CD18CD" w:rsidRPr="00CD18CD" w:rsidRDefault="00CD18CD" w:rsidP="003211A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محل كار در نخجوان : </w:t>
            </w:r>
          </w:p>
          <w:p w:rsidR="00CD18CD" w:rsidRPr="00CD18CD" w:rsidRDefault="00CD18CD" w:rsidP="003211A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محل كار : </w:t>
            </w:r>
          </w:p>
          <w:p w:rsidR="00CD18CD" w:rsidRPr="00CD18CD" w:rsidRDefault="00CD18CD" w:rsidP="003211A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در ايران : </w:t>
            </w:r>
          </w:p>
          <w:p w:rsidR="00CD18CD" w:rsidRDefault="00CD18CD" w:rsidP="003211AC">
            <w:pP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>تلفن ثابت 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E45159" w:rsidRDefault="00E45159" w:rsidP="00E4515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تلفن بستگان در ايران :</w:t>
            </w:r>
          </w:p>
        </w:tc>
      </w:tr>
    </w:tbl>
    <w:p w:rsidR="00CD18CD" w:rsidRDefault="00CD18CD" w:rsidP="003211AC">
      <w:pPr>
        <w:rPr>
          <w:rFonts w:cs="B Nazanin" w:hint="cs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0682"/>
      </w:tblGrid>
      <w:tr w:rsidR="00CD18CD" w:rsidTr="00CD18CD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18CD" w:rsidRPr="00CD18CD" w:rsidRDefault="00CD18CD" w:rsidP="00CD18CD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D18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اولين ورود به نخجوان :                                        تاريخ آخرين ورود به ايران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:rsidR="00CD18CD" w:rsidRDefault="00CD18CD" w:rsidP="003211AC">
      <w:pPr>
        <w:rPr>
          <w:rFonts w:cs="B Nazanin" w:hint="cs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0682"/>
      </w:tblGrid>
      <w:tr w:rsidR="00E45159" w:rsidTr="00E45159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159" w:rsidRDefault="00E45159" w:rsidP="003211AC">
            <w:pP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ملاحظات : </w:t>
            </w:r>
          </w:p>
          <w:p w:rsidR="00E45159" w:rsidRDefault="00E45159" w:rsidP="003211AC">
            <w:pP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E45159" w:rsidRDefault="00E45159" w:rsidP="003211AC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E45159" w:rsidRDefault="00E45159" w:rsidP="003211AC">
      <w:pPr>
        <w:rPr>
          <w:rFonts w:cs="B Nazanin"/>
          <w:b/>
          <w:bCs/>
          <w:sz w:val="22"/>
          <w:szCs w:val="22"/>
          <w:lang w:bidi="fa-IR"/>
        </w:rPr>
      </w:pPr>
    </w:p>
    <w:p w:rsidR="00CD18CD" w:rsidRDefault="00CD18CD" w:rsidP="00CD18CD">
      <w:pPr>
        <w:rPr>
          <w:rFonts w:cs="B Nazanin"/>
          <w:sz w:val="22"/>
          <w:szCs w:val="22"/>
          <w:lang w:bidi="fa-IR"/>
        </w:rPr>
      </w:pPr>
    </w:p>
    <w:p w:rsidR="00CD18CD" w:rsidRDefault="00CD18CD" w:rsidP="00CD18CD">
      <w:pPr>
        <w:rPr>
          <w:rFonts w:cs="B Nazanin"/>
          <w:sz w:val="22"/>
          <w:szCs w:val="22"/>
          <w:lang w:bidi="fa-IR"/>
        </w:rPr>
      </w:pPr>
    </w:p>
    <w:p w:rsidR="00CD18CD" w:rsidRPr="00CD18CD" w:rsidRDefault="00CD18CD" w:rsidP="00CD18CD">
      <w:pPr>
        <w:tabs>
          <w:tab w:val="left" w:pos="7946"/>
        </w:tabs>
        <w:rPr>
          <w:rFonts w:cs="B Nazanin"/>
          <w:sz w:val="28"/>
          <w:szCs w:val="28"/>
          <w:lang w:bidi="fa-IR"/>
        </w:rPr>
      </w:pPr>
      <w:r>
        <w:rPr>
          <w:rFonts w:cs="B Nazanin"/>
          <w:sz w:val="22"/>
          <w:szCs w:val="22"/>
          <w:rtl/>
          <w:lang w:bidi="fa-IR"/>
        </w:rPr>
        <w:tab/>
      </w:r>
      <w:r w:rsidRPr="00CD18CD">
        <w:rPr>
          <w:rFonts w:cs="B Nazanin" w:hint="cs"/>
          <w:sz w:val="28"/>
          <w:szCs w:val="28"/>
          <w:rtl/>
          <w:lang w:bidi="fa-IR"/>
        </w:rPr>
        <w:t>تاريخ و امضاء</w:t>
      </w:r>
      <w:r>
        <w:rPr>
          <w:rFonts w:cs="B Nazanin" w:hint="cs"/>
          <w:sz w:val="28"/>
          <w:szCs w:val="28"/>
          <w:rtl/>
          <w:lang w:bidi="fa-IR"/>
        </w:rPr>
        <w:t xml:space="preserve"> :</w:t>
      </w:r>
    </w:p>
    <w:sectPr w:rsidR="00CD18CD" w:rsidRPr="00CD18CD" w:rsidSect="003211AC">
      <w:headerReference w:type="default" r:id="rId6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501" w:rsidRDefault="003E7501">
      <w:r>
        <w:separator/>
      </w:r>
    </w:p>
  </w:endnote>
  <w:endnote w:type="continuationSeparator" w:id="1">
    <w:p w:rsidR="003E7501" w:rsidRDefault="003E7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501" w:rsidRDefault="003E7501">
      <w:r>
        <w:separator/>
      </w:r>
    </w:p>
  </w:footnote>
  <w:footnote w:type="continuationSeparator" w:id="1">
    <w:p w:rsidR="003E7501" w:rsidRDefault="003E7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B3" w:rsidRDefault="00CD18CD">
    <w:pPr>
      <w:pStyle w:val="Header"/>
      <w:rPr>
        <w:rtl/>
      </w:rPr>
    </w:pPr>
    <w:r>
      <w:rPr>
        <w:noProof/>
        <w:lang w:bidi="fa-I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3028950</wp:posOffset>
          </wp:positionH>
          <wp:positionV relativeFrom="paragraph">
            <wp:posOffset>-144780</wp:posOffset>
          </wp:positionV>
          <wp:extent cx="508635" cy="455930"/>
          <wp:effectExtent l="19050" t="0" r="5715" b="0"/>
          <wp:wrapNone/>
          <wp:docPr id="1" name="Picture 1" descr="آرم 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آرم 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455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75B3" w:rsidRDefault="00C275B3">
    <w:pPr>
      <w:pStyle w:val="Header"/>
      <w:rPr>
        <w:rtl/>
        <w:lang w:bidi="fa-IR"/>
      </w:rPr>
    </w:pPr>
  </w:p>
  <w:p w:rsidR="00C275B3" w:rsidRPr="003211AC" w:rsidRDefault="00C275B3" w:rsidP="00E72094">
    <w:pPr>
      <w:pStyle w:val="Header"/>
      <w:jc w:val="center"/>
      <w:rPr>
        <w:rFonts w:ascii="IranNastaliq" w:hAnsi="IranNastaliq" w:cs="IranNastaliq"/>
        <w:b/>
        <w:bCs/>
        <w:rtl/>
        <w:lang w:bidi="fa-IR"/>
      </w:rPr>
    </w:pPr>
    <w:r w:rsidRPr="003211AC">
      <w:rPr>
        <w:rFonts w:ascii="IranNastaliq" w:hAnsi="IranNastaliq" w:cs="IranNastaliq"/>
        <w:b/>
        <w:bCs/>
        <w:rtl/>
      </w:rPr>
      <w:t>سرکنسول</w:t>
    </w:r>
    <w:r w:rsidRPr="003211AC">
      <w:rPr>
        <w:rFonts w:ascii="IranNastaliq" w:hAnsi="IranNastaliq" w:cs="IranNastaliq" w:hint="cs"/>
        <w:b/>
        <w:bCs/>
        <w:rtl/>
      </w:rPr>
      <w:t>گري جمهوري اسلامي ايران</w:t>
    </w:r>
  </w:p>
  <w:p w:rsidR="00C275B3" w:rsidRPr="003211AC" w:rsidRDefault="00C275B3" w:rsidP="00E72094">
    <w:pPr>
      <w:pStyle w:val="Header"/>
      <w:jc w:val="center"/>
      <w:rPr>
        <w:rFonts w:ascii="IranNastaliq" w:hAnsi="IranNastaliq" w:cs="IranNastaliq"/>
        <w:b/>
        <w:bCs/>
        <w:rtl/>
        <w:lang w:bidi="fa-IR"/>
      </w:rPr>
    </w:pPr>
    <w:r w:rsidRPr="003211AC">
      <w:rPr>
        <w:rFonts w:ascii="IranNastaliq" w:hAnsi="IranNastaliq" w:cs="IranNastaliq" w:hint="cs"/>
        <w:b/>
        <w:bCs/>
        <w:rtl/>
        <w:lang w:bidi="fa-IR"/>
      </w:rPr>
      <w:t>نخجوان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D18CD"/>
    <w:rsid w:val="000F4F68"/>
    <w:rsid w:val="00103CD1"/>
    <w:rsid w:val="001906EE"/>
    <w:rsid w:val="002A6D51"/>
    <w:rsid w:val="002F5278"/>
    <w:rsid w:val="003211AC"/>
    <w:rsid w:val="003E7501"/>
    <w:rsid w:val="0052155E"/>
    <w:rsid w:val="005308F5"/>
    <w:rsid w:val="005C6ABA"/>
    <w:rsid w:val="0060415D"/>
    <w:rsid w:val="0064741D"/>
    <w:rsid w:val="007E4AAD"/>
    <w:rsid w:val="00C275B3"/>
    <w:rsid w:val="00CD18CD"/>
    <w:rsid w:val="00E45159"/>
    <w:rsid w:val="00E72094"/>
    <w:rsid w:val="00F20941"/>
    <w:rsid w:val="00F7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55E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4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4F6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1;&#1585;&#1605;%20&#1607;&#1575;\&#1601;&#1585;&#1605;%20&#1610;&#1575;&#1583;&#1583;&#1575;&#1588;&#157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يادداشت</Template>
  <TotalTime>25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usre</dc:creator>
  <cp:keywords/>
  <dc:description/>
  <cp:lastModifiedBy>usre</cp:lastModifiedBy>
  <cp:revision>3</cp:revision>
  <cp:lastPrinted>2009-08-31T09:53:00Z</cp:lastPrinted>
  <dcterms:created xsi:type="dcterms:W3CDTF">2015-08-17T15:20:00Z</dcterms:created>
  <dcterms:modified xsi:type="dcterms:W3CDTF">2015-08-18T05:00:00Z</dcterms:modified>
</cp:coreProperties>
</file>